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101506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2168C8">
        <w:rPr>
          <w:kern w:val="3"/>
          <w:lang w:val="en-US" w:eastAsia="ar-SA"/>
        </w:rPr>
        <w:t>28.01.2026.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5EF921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2168C8">
        <w:rPr>
          <w:b/>
          <w:bCs/>
          <w:kern w:val="3"/>
          <w:lang w:val="sr-Cyrl-RS" w:eastAsia="ar-SA"/>
        </w:rPr>
        <w:t>Роба за потребе грејних тела и продужни кабал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0A07DF2" w:rsidR="00EC05A7" w:rsidRPr="002168C8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2168C8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8C23D1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2168C8">
        <w:rPr>
          <w:kern w:val="3"/>
          <w:lang w:val="sr-Cyrl-RS" w:eastAsia="ar-SA"/>
        </w:rPr>
        <w:t xml:space="preserve"> </w:t>
      </w:r>
      <w:r w:rsidR="00C66901">
        <w:rPr>
          <w:kern w:val="3"/>
          <w:lang w:val="sr-Cyrl-RS" w:eastAsia="ar-SA"/>
        </w:rPr>
        <w:t>02</w:t>
      </w:r>
      <w:r w:rsidR="002168C8">
        <w:rPr>
          <w:kern w:val="3"/>
          <w:lang w:val="sr-Cyrl-RS" w:eastAsia="ar-SA"/>
        </w:rPr>
        <w:t>.0</w:t>
      </w:r>
      <w:r w:rsidR="00C66901">
        <w:rPr>
          <w:kern w:val="3"/>
          <w:lang w:val="sr-Cyrl-RS" w:eastAsia="ar-SA"/>
        </w:rPr>
        <w:t>2</w:t>
      </w:r>
      <w:r w:rsidR="002168C8">
        <w:rPr>
          <w:kern w:val="3"/>
          <w:lang w:val="sr-Cyrl-RS" w:eastAsia="ar-SA"/>
        </w:rPr>
        <w:t xml:space="preserve">.2026. 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F7E5B1F" w14:textId="52FE2F5A" w:rsidR="002168C8" w:rsidRDefault="002168C8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Горан Планојевић </w:t>
      </w:r>
    </w:p>
    <w:p w14:paraId="28BB886F" w14:textId="7B159195" w:rsidR="002168C8" w:rsidRPr="00A3396B" w:rsidRDefault="002168C8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063/116-14-04</w:t>
      </w:r>
    </w:p>
    <w:sectPr w:rsidR="002168C8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7292" w14:textId="77777777" w:rsidR="00B64751" w:rsidRDefault="00B64751">
      <w:r>
        <w:separator/>
      </w:r>
    </w:p>
  </w:endnote>
  <w:endnote w:type="continuationSeparator" w:id="0">
    <w:p w14:paraId="223FC4D7" w14:textId="77777777" w:rsidR="00B64751" w:rsidRDefault="00B6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DD77" w14:textId="77777777" w:rsidR="00B64751" w:rsidRDefault="00B64751">
      <w:r>
        <w:separator/>
      </w:r>
    </w:p>
  </w:footnote>
  <w:footnote w:type="continuationSeparator" w:id="0">
    <w:p w14:paraId="01ECA8B0" w14:textId="77777777" w:rsidR="00B64751" w:rsidRDefault="00B6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11079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168C8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06A2E"/>
    <w:rsid w:val="00824215"/>
    <w:rsid w:val="008432DD"/>
    <w:rsid w:val="00864A03"/>
    <w:rsid w:val="008F1A79"/>
    <w:rsid w:val="00942F87"/>
    <w:rsid w:val="009476C7"/>
    <w:rsid w:val="00955644"/>
    <w:rsid w:val="00A3396B"/>
    <w:rsid w:val="00AB258F"/>
    <w:rsid w:val="00B64751"/>
    <w:rsid w:val="00C66901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2026-01-28T12:07:00Z</dcterms:modified>
</cp:coreProperties>
</file>